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60B" w14:textId="77777777" w:rsidR="00DE0C83" w:rsidRDefault="0027458E">
      <w:pPr>
        <w:pStyle w:val="Standard"/>
        <w:autoSpaceDE w:val="0"/>
        <w:jc w:val="center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MODELLO INFORMATIVA PRIVACY E RICHIESTA CONSENSO</w:t>
      </w:r>
    </w:p>
    <w:p w14:paraId="60A4B034" w14:textId="77777777" w:rsidR="00DE0C83" w:rsidRDefault="00DE0C83">
      <w:pPr>
        <w:pStyle w:val="Standard"/>
        <w:autoSpaceDE w:val="0"/>
        <w:jc w:val="center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</w:p>
    <w:p w14:paraId="29089B2D" w14:textId="77777777" w:rsidR="00DE0C83" w:rsidRDefault="0027458E">
      <w:pPr>
        <w:pStyle w:val="Standard"/>
        <w:autoSpaceDE w:val="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Oggetto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Servizio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mensa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scolastica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. Anno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scolastico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2025/2026.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Informativa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sensi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dell’art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. 13 del D.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Lgs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. 196/2003 e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dell’articolo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13 del </w:t>
      </w:r>
      <w:proofErr w:type="spellStart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>Regolamento</w:t>
      </w:r>
      <w:proofErr w:type="spellEnd"/>
      <w:r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UE n. 2016/679.</w:t>
      </w:r>
    </w:p>
    <w:p w14:paraId="4A35D07C" w14:textId="77777777" w:rsidR="00DE0C83" w:rsidRDefault="00DE0C83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</w:p>
    <w:p w14:paraId="0D8BF54C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sensi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. 13 del D.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Lgs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. 196/2003 (di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seguito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Codice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Privacy”) 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. 13 del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Regolamento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UE n. 2016/679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(di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seguito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“GDPR 2016/679”),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recante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disposizioni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tutela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altri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soggetti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rispetto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desideri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amo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informarLa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da Lei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forniti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ai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richiesta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iscrizione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Servizio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Refezione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Scolastica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 per</w:t>
      </w:r>
      <w:proofErr w:type="gram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l’Anno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Scolastico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20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val="it-IT"/>
        </w:rPr>
        <w:t>25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/2026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formeranno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oggetto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nel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rispetto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normativa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sopra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richiamata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obblighi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riservatezza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cui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è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tenuta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4D4E2CB1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Nel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cui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l’interessato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sia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minorenne,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è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lecito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esclusivamente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sia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fornito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dall’esercente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potestà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genitoriale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da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altro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rappresentante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legale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dovrà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fornire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propri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dentificativi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relativa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autorizzazione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4B155219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Titolare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trattamento</w:t>
      </w:r>
      <w:proofErr w:type="spellEnd"/>
    </w:p>
    <w:p w14:paraId="0BFB7415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titolare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é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Comune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Vita,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sede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a Vita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Tp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), Piazza San Francesco,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nella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persona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del Sindaco pro tempore.</w:t>
      </w:r>
    </w:p>
    <w:p w14:paraId="48A10BCA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Responsabile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protezione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(RPD)</w:t>
      </w:r>
    </w:p>
    <w:p w14:paraId="654E2D21" w14:textId="77777777" w:rsidR="00DE0C83" w:rsidRDefault="0027458E">
      <w:pPr>
        <w:pStyle w:val="Standard"/>
        <w:autoSpaceDE w:val="0"/>
        <w:jc w:val="both"/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Respons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abile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protezione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(RPD) è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responsabile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dell'area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amministrativa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Dott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it-IT"/>
        </w:rPr>
        <w:t>Livio Elia Maggio.</w:t>
      </w:r>
    </w:p>
    <w:p w14:paraId="032648A6" w14:textId="77777777" w:rsidR="00DE0C83" w:rsidRDefault="0027458E">
      <w:pPr>
        <w:pStyle w:val="Standard"/>
        <w:autoSpaceDE w:val="0"/>
        <w:jc w:val="both"/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contatto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: </w:t>
      </w:r>
      <w:hyperlink r:id="rId7" w:history="1">
        <w:r>
          <w:rPr>
            <w:rFonts w:ascii="Verdana" w:eastAsia="Verdana" w:hAnsi="Verdana" w:cs="Verdana"/>
            <w:color w:val="000000"/>
            <w:sz w:val="20"/>
            <w:szCs w:val="20"/>
            <w:shd w:val="clear" w:color="auto" w:fill="FFFFFF"/>
          </w:rPr>
          <w:t>servizigenerali@comune.vita.tp.it</w:t>
        </w:r>
      </w:hyperlink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– tel. 0924955028.</w:t>
      </w:r>
    </w:p>
    <w:p w14:paraId="6EBDACDE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trattamento</w:t>
      </w:r>
      <w:proofErr w:type="spellEnd"/>
    </w:p>
    <w:p w14:paraId="7D9DB310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da Lei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forniti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al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momento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dell’iscrizione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Servizio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Refezione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Scolastica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l’Anno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Scolastico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2025/2026 -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presso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Scuole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dell’Infanzia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Primaria,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sono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necessari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adempimenti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previsti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legge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raccolta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utili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per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corretta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erogazione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fruizione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servizi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25EB6BAB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raccolti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esclusivamente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rientrano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compiti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istituzionali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dell'Amministrazione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adempimenti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previsti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da norme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legge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regolamento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e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strettamente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connesse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comunque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strumentali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funzionamento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servizio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alla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gestione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rapporti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l'utenza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prima,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durante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dopo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periodo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fruizione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stesso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potranno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essere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utilizzati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anche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altre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compatibili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quella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iniziale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ed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particolare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elaborazioni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statistiche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tecniche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garantiscano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tutela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riservatezza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538E4687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comprende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principalmente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seguenti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attività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:</w:t>
      </w:r>
    </w:p>
    <w:p w14:paraId="143486DB" w14:textId="77777777" w:rsidR="00DE0C83" w:rsidRDefault="0027458E">
      <w:pPr>
        <w:pStyle w:val="Standard"/>
        <w:numPr>
          <w:ilvl w:val="0"/>
          <w:numId w:val="1"/>
        </w:numPr>
        <w:autoSpaceDE w:val="0"/>
        <w:jc w:val="both"/>
      </w:pP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iscrizione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Servizio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Refezione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Scolastica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3E2642EB" w14:textId="77777777" w:rsidR="00DE0C83" w:rsidRDefault="0027458E">
      <w:pPr>
        <w:pStyle w:val="Standard"/>
        <w:numPr>
          <w:ilvl w:val="0"/>
          <w:numId w:val="1"/>
        </w:numPr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attribuzione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riscossione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quote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contribuzione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;</w:t>
      </w:r>
    </w:p>
    <w:p w14:paraId="5CE21686" w14:textId="77777777" w:rsidR="00DE0C83" w:rsidRDefault="0027458E">
      <w:pPr>
        <w:pStyle w:val="Standard"/>
        <w:numPr>
          <w:ilvl w:val="0"/>
          <w:numId w:val="1"/>
        </w:numPr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accertamento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dell’avvenuto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pagamento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;</w:t>
      </w:r>
    </w:p>
    <w:p w14:paraId="6886F4C2" w14:textId="77777777" w:rsidR="00DE0C83" w:rsidRDefault="0027458E">
      <w:pPr>
        <w:pStyle w:val="Standard"/>
        <w:numPr>
          <w:ilvl w:val="0"/>
          <w:numId w:val="1"/>
        </w:numPr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recupero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mancati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pagamenti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insolvenze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);</w:t>
      </w:r>
    </w:p>
    <w:p w14:paraId="1C68ADC4" w14:textId="77777777" w:rsidR="00DE0C83" w:rsidRDefault="0027458E">
      <w:pPr>
        <w:pStyle w:val="Standard"/>
        <w:numPr>
          <w:ilvl w:val="0"/>
          <w:numId w:val="1"/>
        </w:numPr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gestione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richieste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diete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speciali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76DEF245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Modalità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conservazione</w:t>
      </w:r>
      <w:proofErr w:type="spellEnd"/>
    </w:p>
    <w:p w14:paraId="62013880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sarà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svolto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in forma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automatizzata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e/o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manuale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nel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rispetto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quanto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previsto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dall’art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. 32 del GDPR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ottemperanza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a quanto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previsto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’ art. 29 GDPR.</w:t>
      </w:r>
    </w:p>
    <w:p w14:paraId="63E17504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segnaliamo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nel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rispetto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principi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liceità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limitazione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delle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e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minimizzazione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ai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sensi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dell’art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. 5,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paragrafo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1 del GDPR,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previo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suo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libero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esplicito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espresso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calce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alla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presente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Informativa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suoi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conservati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tempo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previsto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legge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affinché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siano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perseguit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per 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quali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sono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raccolti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trattati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.</w:t>
      </w:r>
    </w:p>
    <w:p w14:paraId="5B531795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Ambito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comunicazione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diffusione</w:t>
      </w:r>
      <w:proofErr w:type="spellEnd"/>
    </w:p>
    <w:p w14:paraId="1DBC9602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informiamo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regola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raccolti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diffusi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e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oggetto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comunicazione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senza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suo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esplicito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salvo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comunicazioni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nece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ssarie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possono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comportare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trasferimento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ad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pubblici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consulenti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o ad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altri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soggetti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l’adempimento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obblighi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legge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.</w:t>
      </w:r>
    </w:p>
    <w:p w14:paraId="66D38D43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Trasferimento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personali</w:t>
      </w:r>
      <w:proofErr w:type="spellEnd"/>
    </w:p>
    <w:p w14:paraId="5CDF2891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suoi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trasferiti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né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Stati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membri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dell’Unione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Europea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né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Paesi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terzi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appartenenti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all’Unione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Europea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.</w:t>
      </w:r>
    </w:p>
    <w:p w14:paraId="78242BB9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>particolari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  <w:t>personali</w:t>
      </w:r>
      <w:proofErr w:type="spellEnd"/>
    </w:p>
    <w:p w14:paraId="1EAE4B60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sensi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articoli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26 e 27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D.Lgs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. 196/2003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articoli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9 e 10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Regolamento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UE n. 2016/679, Lei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potrebbe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conferire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qualificabili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particolari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”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cioè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rivelano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l'origine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razziale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etnica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opinioni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politiche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convinzioni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religiose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filosofiche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l'appartenenza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sindacale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nonché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genetici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biometrici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intesi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modo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univoco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fisica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relativi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salute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alla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vita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sessuale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all’orientamento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sessuale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”.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potranno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essere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solo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previo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Suo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libero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ed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esplicito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manifestato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form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scritta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calce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presente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informativa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1F8E5C65" w14:textId="77777777" w:rsidR="00DE0C83" w:rsidRDefault="0027458E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Esistenza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un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processo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decisionale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automatizzato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compresa</w:t>
      </w:r>
      <w:proofErr w:type="spellEnd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Verdana-Bold" w:hAnsi="Verdana" w:cs="Verdana-Bold"/>
          <w:b/>
          <w:bCs/>
          <w:color w:val="000000"/>
          <w:sz w:val="20"/>
          <w:szCs w:val="20"/>
          <w:shd w:val="clear" w:color="auto" w:fill="FFFFFF"/>
        </w:rPr>
        <w:t>profilazione</w:t>
      </w:r>
      <w:proofErr w:type="spellEnd"/>
    </w:p>
    <w:p w14:paraId="337B6336" w14:textId="77777777" w:rsidR="00DE0C83" w:rsidRDefault="0027458E">
      <w:pPr>
        <w:pStyle w:val="Standard"/>
        <w:autoSpaceDE w:val="0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Il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Comune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di Vita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adotta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alcun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processo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decisionale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automatizzato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compresa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profilazione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cui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all’art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. 22,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paragrafi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1 e 4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del GDPR.</w:t>
      </w:r>
    </w:p>
    <w:p w14:paraId="1F99E443" w14:textId="77777777" w:rsidR="00DE0C83" w:rsidRDefault="00DE0C83">
      <w:pPr>
        <w:pStyle w:val="Standard"/>
        <w:autoSpaceDE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DD6A96A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Diritti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dell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'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interessato</w:t>
      </w:r>
      <w:proofErr w:type="spellEnd"/>
    </w:p>
    <w:p w14:paraId="5F2E47DC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ogni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momento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Lei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potrà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esercitare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ai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sensi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dell’art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. 7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D.Lgs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. 196/2003 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articoli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15 al 22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Regolamento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UE n. 2016/679,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diritto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di:</w:t>
      </w:r>
    </w:p>
    <w:p w14:paraId="0D87A29C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a)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chiedere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conferma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dell’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esistenza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meno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propri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2775EC6D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b)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ottenere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indicazioni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circa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destinatari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categorie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destinatari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cui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li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sono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stati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saranno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comunicati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e,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quando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possibile,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periodo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conservazio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ne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71FBDC73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c)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ottenere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rettifica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e la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cancellazione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66451339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d)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ottenere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limitazione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02FF5DD5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e)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ottenere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portabilità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ossia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riceverli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titolare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formato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strutturato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comune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leggibile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dispositivo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a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utomatico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, e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trasmetterli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ad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un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altro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titolare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senza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impedimenti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19BF6BFA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f)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opporsi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qualsiasi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momento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ed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anche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nel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per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finalità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di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marketing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diretto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5F9E271E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g)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opporsi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ad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processo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decisionale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automatizzato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relativ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alle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fisiche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compresa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profilazione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;</w:t>
      </w:r>
    </w:p>
    <w:p w14:paraId="514F9DD0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h)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chiedere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titolare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l’accesso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personali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e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rettifica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cancellazione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degli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stessi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o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limitazione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del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che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lo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riguardano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o di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opporsi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loro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oltre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al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diritto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alla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portabilità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dei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dati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76660E53" w14:textId="77777777" w:rsidR="00DE0C83" w:rsidRDefault="0027458E">
      <w:pPr>
        <w:pStyle w:val="Standard"/>
        <w:autoSpaceDE w:val="0"/>
        <w:jc w:val="both"/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i)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revocare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il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qualsiasi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momento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senza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pregiudicare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liceità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del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trattamento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basata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sul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consenso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prestato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prima della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revoc</w:t>
      </w:r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a</w:t>
      </w:r>
      <w:proofErr w:type="spellEnd"/>
      <w:r>
        <w:rPr>
          <w:rFonts w:ascii="Verdana" w:eastAsia="TimesNewRoman" w:hAnsi="Verdana" w:cs="TimesNewRoman"/>
          <w:sz w:val="20"/>
          <w:szCs w:val="20"/>
          <w:shd w:val="clear" w:color="auto" w:fill="FFFFFF"/>
        </w:rPr>
        <w:t>;</w:t>
      </w:r>
    </w:p>
    <w:p w14:paraId="44407738" w14:textId="77777777" w:rsidR="00DE0C83" w:rsidRDefault="0027458E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j)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proporre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reclamo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un’autorità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controllo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</w:p>
    <w:p w14:paraId="782A7CED" w14:textId="77777777" w:rsidR="00DE0C83" w:rsidRDefault="00DE0C83">
      <w:pPr>
        <w:pStyle w:val="Standard"/>
        <w:autoSpaceDE w:val="0"/>
        <w:jc w:val="both"/>
        <w:rPr>
          <w:rFonts w:ascii="Verdana" w:eastAsia="Verdana-Bold" w:hAnsi="Verdana" w:cs="Verdana-Bold"/>
          <w:b/>
          <w:bCs/>
          <w:color w:val="000000"/>
          <w:shd w:val="clear" w:color="auto" w:fill="FFFFFF"/>
        </w:rPr>
      </w:pPr>
    </w:p>
    <w:p w14:paraId="11078B48" w14:textId="77777777" w:rsidR="00DE0C83" w:rsidRDefault="0027458E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Può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esercitare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Suoi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diritti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con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richiesta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scritta</w:t>
      </w:r>
      <w:proofErr w:type="spellEnd"/>
    </w:p>
    <w:p w14:paraId="6977144F" w14:textId="77777777" w:rsidR="00DE0C83" w:rsidRDefault="0027458E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inviata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all’indirizzo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postale della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sede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legale</w:t>
      </w:r>
    </w:p>
    <w:p w14:paraId="1852FBA9" w14:textId="77777777" w:rsidR="00DE0C83" w:rsidRDefault="0027458E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Comune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di Vita, </w:t>
      </w: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piazza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S. Francesco - 91010 VITA (TP)</w:t>
      </w:r>
    </w:p>
    <w:p w14:paraId="428D3785" w14:textId="77777777" w:rsidR="00DE0C83" w:rsidRDefault="0027458E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o</w:t>
      </w:r>
    </w:p>
    <w:p w14:paraId="3E97BAD7" w14:textId="77777777" w:rsidR="00DE0C83" w:rsidRDefault="0027458E">
      <w:pPr>
        <w:pStyle w:val="Standard"/>
        <w:autoSpaceDE w:val="0"/>
        <w:jc w:val="center"/>
      </w:pPr>
      <w:proofErr w:type="spellStart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>all’indirizzo</w:t>
      </w:r>
      <w:proofErr w:type="spellEnd"/>
      <w:r>
        <w:rPr>
          <w:rFonts w:ascii="Verdana" w:eastAsia="Times New Roman" w:hAnsi="Verdana" w:cs="Times New Roman"/>
          <w:b/>
          <w:bCs/>
          <w:color w:val="000099"/>
          <w:sz w:val="22"/>
          <w:szCs w:val="22"/>
          <w:shd w:val="clear" w:color="auto" w:fill="FFFFFF"/>
        </w:rPr>
        <w:t xml:space="preserve"> PEC: </w:t>
      </w:r>
      <w:hyperlink r:id="rId8" w:history="1">
        <w:r>
          <w:rPr>
            <w:rFonts w:ascii="Verdana" w:hAnsi="Verdana"/>
            <w:sz w:val="22"/>
            <w:szCs w:val="22"/>
            <w:shd w:val="clear" w:color="auto" w:fill="FFFFFF"/>
          </w:rPr>
          <w:t>protocollo@pec.comunedivita.it</w:t>
        </w:r>
      </w:hyperlink>
    </w:p>
    <w:p w14:paraId="5DE7958F" w14:textId="77777777" w:rsidR="00DE0C83" w:rsidRDefault="00DE0C83">
      <w:pPr>
        <w:pStyle w:val="Standard"/>
        <w:autoSpaceDE w:val="0"/>
        <w:jc w:val="center"/>
        <w:rPr>
          <w:rFonts w:ascii="Verdana" w:hAnsi="Verdana"/>
        </w:rPr>
      </w:pPr>
    </w:p>
    <w:p w14:paraId="1861656B" w14:textId="77777777" w:rsidR="00DE0C83" w:rsidRDefault="0027458E">
      <w:pPr>
        <w:pStyle w:val="Standard"/>
        <w:autoSpaceDE w:val="0"/>
        <w:jc w:val="center"/>
      </w:pPr>
      <w:r>
        <w:rPr>
          <w:rFonts w:ascii="Verdana" w:eastAsia="Times New Roman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C84DF" wp14:editId="23025866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719459" cy="178436"/>
                <wp:effectExtent l="0" t="0" r="23491" b="12064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9" cy="178436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0C6415" w14:textId="77777777" w:rsidR="00DE0C83" w:rsidRDefault="00DE0C83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66867ED" w14:textId="77777777" w:rsidR="00DE0C83" w:rsidRDefault="0027458E">
                            <w:pPr>
                              <w:pStyle w:val="Standard"/>
                              <w:autoSpaceDE w:val="0"/>
                              <w:jc w:val="both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Io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sottoscritto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/a …………………………….......................………………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dichiaro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aver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ricevuto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l’informativa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precede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E67B0F5" w14:textId="77777777" w:rsidR="00DE0C83" w:rsidRDefault="00DE0C83">
                            <w:pPr>
                              <w:pStyle w:val="Standard"/>
                              <w:autoSpaceDE w:val="0"/>
                              <w:jc w:val="both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FC9A3F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Vita,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lì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……………………………………                                    FIRMA</w:t>
                            </w:r>
                          </w:p>
                          <w:p w14:paraId="67B62472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1A12725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  <w:t>.................................</w:t>
                            </w:r>
                          </w:p>
                          <w:p w14:paraId="2E678857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4E63989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F3A24FF" w14:textId="77777777" w:rsidR="00DE0C83" w:rsidRDefault="0027458E">
                            <w:pPr>
                              <w:pStyle w:val="Standard"/>
                              <w:autoSpaceDE w:val="0"/>
                              <w:jc w:val="both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Io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sottoscritto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/a ………………............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....……………………………………………. alla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luce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dell’informativa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ricevuta</w:t>
                            </w:r>
                            <w:proofErr w:type="spellEnd"/>
                          </w:p>
                          <w:p w14:paraId="14AA1784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CambriaMath" w:hAnsi="Verdana" w:cs="CambriaMath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54E45D" w14:textId="77777777" w:rsidR="00DE0C83" w:rsidRDefault="0027458E">
                            <w:pPr>
                              <w:pStyle w:val="Standard"/>
                              <w:autoSpaceDE w:val="0"/>
                            </w:pP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</w:p>
                          <w:p w14:paraId="3FC9B394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consenso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trattamento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miei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personali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inclusi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quelli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considerati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categorie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particolari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FB0EE8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</w:pPr>
                          </w:p>
                          <w:p w14:paraId="3577A177" w14:textId="77777777" w:rsidR="00DE0C83" w:rsidRDefault="0027458E">
                            <w:pPr>
                              <w:pStyle w:val="Standard"/>
                              <w:autoSpaceDE w:val="0"/>
                            </w:pP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</w:p>
                          <w:p w14:paraId="497A1B23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consenso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trattamento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delle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categorie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particolari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miei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personali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così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indicati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nell’informativa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precede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6FDD70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A8EF5B8" w14:textId="77777777" w:rsidR="00DE0C83" w:rsidRDefault="0027458E">
                            <w:pPr>
                              <w:pStyle w:val="Standard"/>
                              <w:autoSpaceDE w:val="0"/>
                            </w:pP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>◻</w:t>
                            </w:r>
                            <w:r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esprimo</w:t>
                            </w:r>
                            <w:proofErr w:type="spellEnd"/>
                          </w:p>
                          <w:p w14:paraId="79755A33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consenso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alla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comunicazione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miei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personali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enti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pubblici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società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di natura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privata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per le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finalità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nell’informativa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1245DF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CambriaMath" w:hAnsi="Verdana" w:cs="CambriaMath"/>
                                <w:sz w:val="22"/>
                                <w:szCs w:val="22"/>
                              </w:rPr>
                            </w:pPr>
                          </w:p>
                          <w:p w14:paraId="260F52DB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4EA630B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EE65B6A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Vita, 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lì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……………………………………                                    FIRMA</w:t>
                            </w:r>
                          </w:p>
                          <w:p w14:paraId="064DB0C0" w14:textId="77777777" w:rsidR="00DE0C83" w:rsidRDefault="00DE0C83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D8274E9" w14:textId="77777777" w:rsidR="00DE0C83" w:rsidRDefault="0027458E">
                            <w:pPr>
                              <w:pStyle w:val="Standard"/>
                              <w:autoSpaceDE w:val="0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ab/>
                              <w:t>.................................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C84DF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0;width:56.65pt;height:14.05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" filled="f" strokeweight=".35mm">
                <v:textbox style="mso-fit-shape-to-text:t" inset="0,0,0,0">
                  <w:txbxContent>
                    <w:p w14:paraId="500C6415" w14:textId="77777777" w:rsidR="00DE0C83" w:rsidRDefault="00DE0C83">
                      <w:pPr>
                        <w:pStyle w:val="Standard"/>
                        <w:autoSpaceDE w:val="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66867ED" w14:textId="77777777" w:rsidR="00DE0C83" w:rsidRDefault="0027458E">
                      <w:pPr>
                        <w:pStyle w:val="Standard"/>
                        <w:autoSpaceDE w:val="0"/>
                        <w:jc w:val="both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Io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sottoscritto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/a …………………………….......................………………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dichiaro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aver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ricevuto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l’informativa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che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precede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E67B0F5" w14:textId="77777777" w:rsidR="00DE0C83" w:rsidRDefault="00DE0C83">
                      <w:pPr>
                        <w:pStyle w:val="Standard"/>
                        <w:autoSpaceDE w:val="0"/>
                        <w:jc w:val="both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FC9A3F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Vita,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lì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……………………………………                                    FIRMA</w:t>
                      </w:r>
                    </w:p>
                    <w:p w14:paraId="67B62472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51A12725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  <w:t>.................................</w:t>
                      </w:r>
                    </w:p>
                    <w:p w14:paraId="2E678857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54E63989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1F3A24FF" w14:textId="77777777" w:rsidR="00DE0C83" w:rsidRDefault="0027458E">
                      <w:pPr>
                        <w:pStyle w:val="Standard"/>
                        <w:autoSpaceDE w:val="0"/>
                        <w:jc w:val="both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Io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sottoscritto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/a ………………............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....……………………………………………. alla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luce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dell’informativa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</w:rPr>
                        <w:t>ricevuta</w:t>
                      </w:r>
                      <w:proofErr w:type="spellEnd"/>
                    </w:p>
                    <w:p w14:paraId="14AA1784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CambriaMath" w:hAnsi="Verdana" w:cs="CambriaMath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C54E45D" w14:textId="77777777" w:rsidR="00DE0C83" w:rsidRDefault="0027458E">
                      <w:pPr>
                        <w:pStyle w:val="Standard"/>
                        <w:autoSpaceDE w:val="0"/>
                      </w:pP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NON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</w:p>
                    <w:p w14:paraId="3FC9B394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il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consenso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trattamento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miei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personali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inclusi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quelli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considerati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come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categorie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particolari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37FB0EE8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</w:pPr>
                    </w:p>
                    <w:p w14:paraId="3577A177" w14:textId="77777777" w:rsidR="00DE0C83" w:rsidRDefault="0027458E">
                      <w:pPr>
                        <w:pStyle w:val="Standard"/>
                        <w:autoSpaceDE w:val="0"/>
                      </w:pP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NON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</w:p>
                    <w:p w14:paraId="497A1B23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il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consenso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trattamento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delle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categorie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particolari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miei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personali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così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come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indicati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nell’informativa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che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precede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6C6FDD70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1A8EF5B8" w14:textId="77777777" w:rsidR="00DE0C83" w:rsidRDefault="0027458E">
                      <w:pPr>
                        <w:pStyle w:val="Standard"/>
                        <w:autoSpaceDE w:val="0"/>
                      </w:pP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>◻</w:t>
                      </w:r>
                      <w:r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NON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esprimo</w:t>
                      </w:r>
                      <w:proofErr w:type="spellEnd"/>
                    </w:p>
                    <w:p w14:paraId="79755A33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il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consenso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alla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comunicazione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miei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dati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personali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enti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pubblici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società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di natura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privata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per le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finalità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indicate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nell’informativa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261245DF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CambriaMath" w:hAnsi="Verdana" w:cs="CambriaMath"/>
                          <w:sz w:val="22"/>
                          <w:szCs w:val="22"/>
                        </w:rPr>
                      </w:pPr>
                    </w:p>
                    <w:p w14:paraId="260F52DB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34EA630B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1EE65B6A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Vita, 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>lì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 xml:space="preserve"> ……………………………………                                    FIRMA</w:t>
                      </w:r>
                    </w:p>
                    <w:p w14:paraId="064DB0C0" w14:textId="77777777" w:rsidR="00DE0C83" w:rsidRDefault="00DE0C83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</w:p>
                    <w:p w14:paraId="6D8274E9" w14:textId="77777777" w:rsidR="00DE0C83" w:rsidRDefault="0027458E">
                      <w:pPr>
                        <w:pStyle w:val="Standard"/>
                        <w:autoSpaceDE w:val="0"/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 w:val="22"/>
                          <w:szCs w:val="22"/>
                        </w:rPr>
                        <w:tab/>
                        <w:t>.................................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DE0C83">
      <w:pgSz w:w="11906" w:h="16838"/>
      <w:pgMar w:top="567" w:right="680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964E" w14:textId="77777777" w:rsidR="00000000" w:rsidRDefault="0027458E">
      <w:r>
        <w:separator/>
      </w:r>
    </w:p>
  </w:endnote>
  <w:endnote w:type="continuationSeparator" w:id="0">
    <w:p w14:paraId="33BDCE32" w14:textId="77777777" w:rsidR="00000000" w:rsidRDefault="0027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NewRoman">
    <w:charset w:val="00"/>
    <w:family w:val="roman"/>
    <w:pitch w:val="default"/>
  </w:font>
  <w:font w:name="CambriaMat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FE6C" w14:textId="77777777" w:rsidR="00000000" w:rsidRDefault="0027458E">
      <w:r>
        <w:rPr>
          <w:color w:val="000000"/>
        </w:rPr>
        <w:separator/>
      </w:r>
    </w:p>
  </w:footnote>
  <w:footnote w:type="continuationSeparator" w:id="0">
    <w:p w14:paraId="41D08D39" w14:textId="77777777" w:rsidR="00000000" w:rsidRDefault="0027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1D07"/>
    <w:multiLevelType w:val="multilevel"/>
    <w:tmpl w:val="AAA070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C83"/>
    <w:rsid w:val="0027458E"/>
    <w:rsid w:val="00D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29E8C"/>
  <w15:docId w15:val="{F30C9551-6660-4B10-B01D-66DFD25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vi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generali@coune.vita.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Marzia_Vanella</dc:creator>
  <cp:lastModifiedBy>USER</cp:lastModifiedBy>
  <cp:revision>2</cp:revision>
  <cp:lastPrinted>2025-09-23T07:24:00Z</cp:lastPrinted>
  <dcterms:created xsi:type="dcterms:W3CDTF">2025-09-25T11:24:00Z</dcterms:created>
  <dcterms:modified xsi:type="dcterms:W3CDTF">2025-09-25T11:24:00Z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